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27E3" w14:textId="77777777" w:rsidR="00F64BE7" w:rsidRDefault="009C1ED2" w:rsidP="007E329D">
      <w:pPr>
        <w:pStyle w:val="berschrift1"/>
        <w:ind w:left="-567" w:right="-426"/>
        <w:jc w:val="center"/>
        <w:rPr>
          <w:color w:val="000000"/>
          <w:sz w:val="42"/>
          <w:szCs w:val="42"/>
          <w:u w:val="none"/>
        </w:rPr>
      </w:pPr>
      <w:r w:rsidRPr="004B5C0A">
        <w:rPr>
          <w:color w:val="000000"/>
          <w:sz w:val="42"/>
          <w:szCs w:val="42"/>
          <w:u w:val="none"/>
        </w:rPr>
        <w:t xml:space="preserve">Ansuchen um </w:t>
      </w:r>
      <w:r w:rsidR="00D91CC5" w:rsidRPr="004B5C0A">
        <w:rPr>
          <w:color w:val="000000"/>
          <w:sz w:val="42"/>
          <w:szCs w:val="42"/>
          <w:u w:val="none"/>
        </w:rPr>
        <w:t>Fr</w:t>
      </w:r>
      <w:r w:rsidRPr="004B5C0A">
        <w:rPr>
          <w:color w:val="000000"/>
          <w:sz w:val="42"/>
          <w:szCs w:val="42"/>
          <w:u w:val="none"/>
        </w:rPr>
        <w:t>eistellung</w:t>
      </w:r>
      <w:r w:rsidR="00D91CC5" w:rsidRPr="004B5C0A">
        <w:rPr>
          <w:color w:val="000000"/>
          <w:sz w:val="42"/>
          <w:szCs w:val="42"/>
          <w:u w:val="none"/>
        </w:rPr>
        <w:t xml:space="preserve"> vom Unterricht</w:t>
      </w:r>
    </w:p>
    <w:p w14:paraId="59B63018" w14:textId="77777777" w:rsidR="004B5C0A" w:rsidRPr="004B5C0A" w:rsidRDefault="004B5C0A" w:rsidP="004B5C0A"/>
    <w:p w14:paraId="705C210E" w14:textId="77777777" w:rsidR="00D91CC5" w:rsidRPr="00B5231C" w:rsidRDefault="00D91CC5" w:rsidP="007E329D">
      <w:pPr>
        <w:ind w:left="-567" w:right="-426"/>
        <w:rPr>
          <w:sz w:val="24"/>
        </w:rPr>
      </w:pPr>
      <w:r w:rsidRPr="00B5231C">
        <w:rPr>
          <w:sz w:val="24"/>
        </w:rPr>
        <w:t>__________</w:t>
      </w:r>
      <w:r w:rsidR="007E329D" w:rsidRPr="00B5231C">
        <w:rPr>
          <w:sz w:val="24"/>
        </w:rPr>
        <w:t>___________</w:t>
      </w:r>
      <w:r w:rsidRPr="00B5231C">
        <w:rPr>
          <w:sz w:val="24"/>
        </w:rPr>
        <w:t>______________________________________________________</w:t>
      </w:r>
    </w:p>
    <w:p w14:paraId="196D1504" w14:textId="77777777" w:rsidR="00D91CC5" w:rsidRPr="00B5231C" w:rsidRDefault="00D91CC5" w:rsidP="007E329D">
      <w:pPr>
        <w:ind w:left="-567" w:right="-426"/>
        <w:rPr>
          <w:sz w:val="24"/>
        </w:rPr>
      </w:pPr>
    </w:p>
    <w:p w14:paraId="08CC08E8" w14:textId="2B0C444F" w:rsidR="00F64BE7" w:rsidRPr="00B5231C" w:rsidRDefault="00F64BE7" w:rsidP="00AD7230">
      <w:pPr>
        <w:ind w:left="-426" w:right="-142"/>
        <w:jc w:val="both"/>
        <w:rPr>
          <w:rFonts w:cs="Arial"/>
          <w:i/>
          <w:color w:val="000000"/>
          <w:sz w:val="24"/>
        </w:rPr>
      </w:pPr>
      <w:r w:rsidRPr="00B5231C">
        <w:rPr>
          <w:rFonts w:cs="Arial"/>
          <w:i/>
          <w:color w:val="000000"/>
          <w:sz w:val="24"/>
        </w:rPr>
        <w:t xml:space="preserve">Das Freistellungsansuchen muss </w:t>
      </w:r>
      <w:r w:rsidRPr="00B5231C">
        <w:rPr>
          <w:rFonts w:cs="Arial"/>
          <w:bCs/>
          <w:i/>
          <w:color w:val="000000"/>
          <w:sz w:val="24"/>
        </w:rPr>
        <w:t xml:space="preserve">mindestens </w:t>
      </w:r>
      <w:r w:rsidR="008908C8" w:rsidRPr="00B5231C">
        <w:rPr>
          <w:rFonts w:cs="Arial"/>
          <w:bCs/>
          <w:i/>
          <w:color w:val="000000"/>
          <w:sz w:val="24"/>
        </w:rPr>
        <w:t xml:space="preserve">eine Woche </w:t>
      </w:r>
      <w:r w:rsidRPr="00B5231C">
        <w:rPr>
          <w:rFonts w:cs="Arial"/>
          <w:i/>
          <w:color w:val="000000"/>
          <w:sz w:val="24"/>
        </w:rPr>
        <w:t xml:space="preserve">vor der </w:t>
      </w:r>
      <w:r w:rsidR="00D91CC5" w:rsidRPr="00B5231C">
        <w:rPr>
          <w:rFonts w:cs="Arial"/>
          <w:i/>
          <w:color w:val="000000"/>
          <w:sz w:val="24"/>
        </w:rPr>
        <w:t>geplanten</w:t>
      </w:r>
      <w:r w:rsidR="007E329D" w:rsidRPr="00B5231C">
        <w:rPr>
          <w:rFonts w:cs="Arial"/>
          <w:i/>
          <w:color w:val="000000"/>
          <w:sz w:val="24"/>
        </w:rPr>
        <w:t xml:space="preserve"> </w:t>
      </w:r>
      <w:r w:rsidRPr="00B5231C">
        <w:rPr>
          <w:rFonts w:cs="Arial"/>
          <w:i/>
          <w:color w:val="000000"/>
          <w:sz w:val="24"/>
        </w:rPr>
        <w:t xml:space="preserve">Freistellung ausgefüllt in der Direktionskanzlei </w:t>
      </w:r>
      <w:r w:rsidR="00AD7230">
        <w:rPr>
          <w:rFonts w:cs="Arial"/>
          <w:i/>
          <w:color w:val="000000"/>
          <w:sz w:val="24"/>
        </w:rPr>
        <w:t>(</w:t>
      </w:r>
      <w:r w:rsidR="00AD7230" w:rsidRPr="000B64D6">
        <w:rPr>
          <w:rFonts w:cs="Arial"/>
          <w:i/>
          <w:color w:val="000000"/>
          <w:sz w:val="24"/>
        </w:rPr>
        <w:t>Mail:</w:t>
      </w:r>
      <w:r w:rsidR="00AD7230" w:rsidRPr="000B64D6">
        <w:rPr>
          <w:rFonts w:cs="Arial"/>
          <w:b/>
          <w:i/>
          <w:color w:val="000000"/>
          <w:sz w:val="24"/>
        </w:rPr>
        <w:t xml:space="preserve"> </w:t>
      </w:r>
      <w:hyperlink r:id="rId7" w:history="1">
        <w:r w:rsidR="00AD7230" w:rsidRPr="000B64D6">
          <w:rPr>
            <w:rStyle w:val="Hyperlink"/>
            <w:rFonts w:cs="Arial"/>
            <w:b/>
            <w:i/>
            <w:color w:val="000000"/>
            <w:sz w:val="24"/>
          </w:rPr>
          <w:t>kanzlei@hib-liebenau.at</w:t>
        </w:r>
      </w:hyperlink>
      <w:r w:rsidR="00AD7230">
        <w:rPr>
          <w:rFonts w:cs="Arial"/>
          <w:i/>
          <w:color w:val="000000"/>
          <w:sz w:val="24"/>
        </w:rPr>
        <w:t xml:space="preserve">) </w:t>
      </w:r>
      <w:r w:rsidRPr="00B5231C">
        <w:rPr>
          <w:rFonts w:cs="Arial"/>
          <w:i/>
          <w:color w:val="000000"/>
          <w:sz w:val="24"/>
        </w:rPr>
        <w:t>einlangen. An Tagen, an denen</w:t>
      </w:r>
      <w:r w:rsidR="007E329D" w:rsidRPr="00B5231C">
        <w:rPr>
          <w:rFonts w:cs="Arial"/>
          <w:i/>
          <w:color w:val="000000"/>
          <w:sz w:val="24"/>
        </w:rPr>
        <w:t xml:space="preserve"> </w:t>
      </w:r>
      <w:r w:rsidRPr="00B5231C">
        <w:rPr>
          <w:rFonts w:cs="Arial"/>
          <w:i/>
          <w:color w:val="000000"/>
          <w:sz w:val="24"/>
        </w:rPr>
        <w:t>Schularbeiten vorgesehen sind, kann keine Freistellung gewährt werden.</w:t>
      </w:r>
      <w:r w:rsidR="007E329D" w:rsidRPr="00B5231C">
        <w:rPr>
          <w:rFonts w:cs="Arial"/>
          <w:i/>
          <w:color w:val="000000"/>
          <w:sz w:val="24"/>
        </w:rPr>
        <w:t xml:space="preserve"> </w:t>
      </w:r>
      <w:r w:rsidRPr="00B5231C">
        <w:rPr>
          <w:rFonts w:cs="Arial"/>
          <w:i/>
          <w:color w:val="000000"/>
          <w:sz w:val="24"/>
        </w:rPr>
        <w:t>Der versäumte Lehrstoff ist von der Sc</w:t>
      </w:r>
      <w:r w:rsidR="00D91CC5" w:rsidRPr="00B5231C">
        <w:rPr>
          <w:rFonts w:cs="Arial"/>
          <w:i/>
          <w:color w:val="000000"/>
          <w:sz w:val="24"/>
        </w:rPr>
        <w:t xml:space="preserve">hülerin/vom Schüler </w:t>
      </w:r>
      <w:r w:rsidR="008908C8" w:rsidRPr="00B5231C">
        <w:rPr>
          <w:rFonts w:cs="Arial"/>
          <w:i/>
          <w:color w:val="000000"/>
          <w:sz w:val="24"/>
        </w:rPr>
        <w:t xml:space="preserve">selbstständig </w:t>
      </w:r>
      <w:r w:rsidR="00D91CC5" w:rsidRPr="00B5231C">
        <w:rPr>
          <w:rFonts w:cs="Arial"/>
          <w:i/>
          <w:color w:val="000000"/>
          <w:sz w:val="24"/>
        </w:rPr>
        <w:t>nachzuholen.</w:t>
      </w:r>
    </w:p>
    <w:p w14:paraId="167E6694" w14:textId="77777777" w:rsidR="00D91CC5" w:rsidRPr="00B5231C" w:rsidRDefault="00D91CC5" w:rsidP="007E329D">
      <w:pPr>
        <w:ind w:left="-567" w:right="-426"/>
        <w:rPr>
          <w:sz w:val="24"/>
        </w:rPr>
      </w:pPr>
      <w:r w:rsidRPr="00B5231C">
        <w:rPr>
          <w:sz w:val="24"/>
        </w:rPr>
        <w:t>___</w:t>
      </w:r>
      <w:r w:rsidR="0017156E" w:rsidRPr="00B5231C">
        <w:rPr>
          <w:sz w:val="24"/>
        </w:rPr>
        <w:t>_</w:t>
      </w:r>
      <w:r w:rsidR="00B5231C">
        <w:rPr>
          <w:sz w:val="24"/>
        </w:rPr>
        <w:t>_</w:t>
      </w:r>
      <w:r w:rsidRPr="00B5231C">
        <w:rPr>
          <w:sz w:val="24"/>
        </w:rPr>
        <w:t>________________</w:t>
      </w:r>
      <w:r w:rsidR="000B4207" w:rsidRPr="00B5231C">
        <w:rPr>
          <w:sz w:val="24"/>
        </w:rPr>
        <w:t>___________</w:t>
      </w:r>
      <w:r w:rsidRPr="00B5231C">
        <w:rPr>
          <w:sz w:val="24"/>
        </w:rPr>
        <w:t>___________________________________________</w:t>
      </w:r>
    </w:p>
    <w:p w14:paraId="30DE7889" w14:textId="77777777" w:rsidR="00F75E26" w:rsidRPr="00B5231C" w:rsidRDefault="00F75E26" w:rsidP="007E329D">
      <w:pPr>
        <w:ind w:left="-567" w:right="-426"/>
        <w:rPr>
          <w:sz w:val="24"/>
        </w:rPr>
      </w:pPr>
    </w:p>
    <w:p w14:paraId="3A859A3F" w14:textId="77777777" w:rsidR="00DC454C" w:rsidRPr="00F64BE7" w:rsidRDefault="00DC454C" w:rsidP="007E329D">
      <w:pPr>
        <w:ind w:left="-567" w:right="-426"/>
        <w:rPr>
          <w:b/>
          <w:color w:val="000000"/>
          <w:sz w:val="24"/>
        </w:rPr>
      </w:pPr>
      <w:r w:rsidRPr="00F64BE7">
        <w:rPr>
          <w:b/>
          <w:color w:val="000000"/>
          <w:sz w:val="24"/>
        </w:rPr>
        <w:t>S</w:t>
      </w:r>
      <w:r w:rsidR="00FA758A" w:rsidRPr="00F64BE7">
        <w:rPr>
          <w:b/>
          <w:color w:val="000000"/>
          <w:sz w:val="24"/>
        </w:rPr>
        <w:t>chüler</w:t>
      </w:r>
      <w:r w:rsidRPr="00F64BE7">
        <w:rPr>
          <w:b/>
          <w:color w:val="000000"/>
          <w:sz w:val="24"/>
        </w:rPr>
        <w:t>*in:</w:t>
      </w:r>
    </w:p>
    <w:p w14:paraId="327B2CD8" w14:textId="77777777" w:rsidR="00FA758A" w:rsidRPr="00F75E26" w:rsidRDefault="00FA758A" w:rsidP="007E329D">
      <w:pPr>
        <w:ind w:left="-567" w:right="-426"/>
        <w:rPr>
          <w:color w:val="000000"/>
          <w:sz w:val="12"/>
          <w:szCs w:val="12"/>
        </w:rPr>
      </w:pPr>
    </w:p>
    <w:p w14:paraId="3A7418A9" w14:textId="77777777" w:rsidR="000B4207" w:rsidRDefault="00FA758A" w:rsidP="007E329D">
      <w:pPr>
        <w:ind w:left="-567" w:right="-426"/>
        <w:rPr>
          <w:color w:val="000000"/>
          <w:sz w:val="18"/>
          <w:szCs w:val="18"/>
        </w:rPr>
      </w:pPr>
      <w:r w:rsidRPr="009A6B27">
        <w:rPr>
          <w:color w:val="000000"/>
          <w:sz w:val="24"/>
        </w:rPr>
        <w:t>Vor- und Zuname:</w:t>
      </w:r>
      <w:r w:rsidR="00B62552" w:rsidRPr="009A6B27">
        <w:rPr>
          <w:color w:val="000000"/>
          <w:sz w:val="24"/>
        </w:rPr>
        <w:t xml:space="preserve"> </w:t>
      </w:r>
      <w:r w:rsidR="00B62552" w:rsidRPr="009A6B27">
        <w:rPr>
          <w:color w:val="000000"/>
          <w:sz w:val="18"/>
          <w:szCs w:val="18"/>
        </w:rPr>
        <w:t>……...............................................</w:t>
      </w:r>
      <w:r w:rsidR="000B4207">
        <w:rPr>
          <w:color w:val="000000"/>
          <w:sz w:val="18"/>
          <w:szCs w:val="18"/>
        </w:rPr>
        <w:t>.................</w:t>
      </w:r>
      <w:r w:rsidR="00B62552" w:rsidRPr="009A6B27">
        <w:rPr>
          <w:color w:val="000000"/>
          <w:sz w:val="18"/>
          <w:szCs w:val="18"/>
        </w:rPr>
        <w:t>.....................</w:t>
      </w:r>
      <w:r w:rsidR="000B4207">
        <w:rPr>
          <w:color w:val="000000"/>
          <w:sz w:val="18"/>
          <w:szCs w:val="18"/>
        </w:rPr>
        <w:t xml:space="preserve"> </w:t>
      </w:r>
      <w:r w:rsidR="000B4207">
        <w:rPr>
          <w:color w:val="000000"/>
          <w:sz w:val="24"/>
        </w:rPr>
        <w:t>Geb</w:t>
      </w:r>
      <w:r w:rsidRPr="009A6B27">
        <w:rPr>
          <w:color w:val="000000"/>
          <w:sz w:val="24"/>
        </w:rPr>
        <w:t>urtsdatum:</w:t>
      </w:r>
      <w:r w:rsidR="00B62552" w:rsidRPr="009A6B27">
        <w:rPr>
          <w:color w:val="000000"/>
          <w:sz w:val="24"/>
        </w:rPr>
        <w:t xml:space="preserve"> </w:t>
      </w:r>
      <w:r w:rsidR="00B62552" w:rsidRPr="009A6B27">
        <w:rPr>
          <w:color w:val="000000"/>
          <w:sz w:val="18"/>
          <w:szCs w:val="18"/>
        </w:rPr>
        <w:t>……............</w:t>
      </w:r>
      <w:r w:rsidR="000B4207">
        <w:rPr>
          <w:color w:val="000000"/>
          <w:sz w:val="18"/>
          <w:szCs w:val="18"/>
        </w:rPr>
        <w:t>...............</w:t>
      </w:r>
    </w:p>
    <w:p w14:paraId="12E2DC18" w14:textId="77777777" w:rsidR="00B62552" w:rsidRPr="00F75E26" w:rsidRDefault="00B62552" w:rsidP="007E329D">
      <w:pPr>
        <w:ind w:left="-567" w:right="-426"/>
        <w:rPr>
          <w:color w:val="000000"/>
          <w:sz w:val="12"/>
          <w:szCs w:val="12"/>
        </w:rPr>
      </w:pPr>
    </w:p>
    <w:p w14:paraId="24225040" w14:textId="77777777" w:rsidR="00B62552" w:rsidRPr="009A6B27" w:rsidRDefault="00FA758A" w:rsidP="007E329D">
      <w:pPr>
        <w:ind w:left="-567" w:right="-426"/>
        <w:rPr>
          <w:color w:val="000000"/>
          <w:sz w:val="24"/>
        </w:rPr>
      </w:pPr>
      <w:r w:rsidRPr="009A6B27">
        <w:rPr>
          <w:color w:val="000000"/>
          <w:sz w:val="24"/>
        </w:rPr>
        <w:t>Klasse</w:t>
      </w:r>
      <w:r w:rsidR="00B62552" w:rsidRPr="009A6B27">
        <w:rPr>
          <w:color w:val="000000"/>
          <w:sz w:val="24"/>
        </w:rPr>
        <w:t xml:space="preserve"> und </w:t>
      </w:r>
      <w:r w:rsidRPr="009A6B27">
        <w:rPr>
          <w:color w:val="000000"/>
          <w:sz w:val="24"/>
        </w:rPr>
        <w:t>Klassenvorstand:</w:t>
      </w:r>
      <w:r w:rsidR="000B4207">
        <w:rPr>
          <w:color w:val="000000"/>
          <w:sz w:val="24"/>
        </w:rPr>
        <w:t xml:space="preserve"> </w:t>
      </w:r>
      <w:r w:rsidR="00B62552" w:rsidRPr="009A6B27">
        <w:rPr>
          <w:color w:val="000000"/>
          <w:sz w:val="18"/>
          <w:szCs w:val="18"/>
        </w:rPr>
        <w:t>.................................</w:t>
      </w:r>
      <w:r w:rsidR="000B4207">
        <w:rPr>
          <w:color w:val="000000"/>
          <w:sz w:val="18"/>
          <w:szCs w:val="18"/>
        </w:rPr>
        <w:t>.............................</w:t>
      </w:r>
      <w:r w:rsidR="00B62552" w:rsidRPr="009A6B27">
        <w:rPr>
          <w:color w:val="000000"/>
          <w:sz w:val="18"/>
          <w:szCs w:val="18"/>
        </w:rPr>
        <w:t>...........................................………………………</w:t>
      </w:r>
    </w:p>
    <w:p w14:paraId="536D5E52" w14:textId="77777777" w:rsidR="007A6018" w:rsidRPr="00F75E26" w:rsidRDefault="007A6018" w:rsidP="007E329D">
      <w:pPr>
        <w:ind w:left="-567" w:right="-426"/>
        <w:rPr>
          <w:b/>
          <w:color w:val="000000"/>
          <w:sz w:val="12"/>
          <w:szCs w:val="12"/>
        </w:rPr>
      </w:pPr>
    </w:p>
    <w:p w14:paraId="25C85D09" w14:textId="77777777" w:rsidR="007A6018" w:rsidRPr="009A6B27" w:rsidRDefault="00134DD0" w:rsidP="007E329D">
      <w:pPr>
        <w:ind w:left="-567" w:right="-426"/>
        <w:rPr>
          <w:b/>
          <w:color w:val="000000"/>
          <w:sz w:val="24"/>
          <w:szCs w:val="28"/>
        </w:rPr>
      </w:pPr>
      <w:r w:rsidRPr="009A6B27">
        <w:rPr>
          <w:b/>
          <w:color w:val="000000"/>
          <w:sz w:val="24"/>
          <w:szCs w:val="28"/>
        </w:rPr>
        <w:t>Erziehungsberechtigte</w:t>
      </w:r>
      <w:r w:rsidR="00DC454C" w:rsidRPr="009A6B27">
        <w:rPr>
          <w:b/>
          <w:color w:val="000000"/>
          <w:sz w:val="24"/>
          <w:szCs w:val="28"/>
        </w:rPr>
        <w:t>*r</w:t>
      </w:r>
      <w:r w:rsidRPr="009A6B27">
        <w:rPr>
          <w:b/>
          <w:color w:val="000000"/>
          <w:sz w:val="24"/>
          <w:szCs w:val="28"/>
        </w:rPr>
        <w:t xml:space="preserve">: </w:t>
      </w:r>
    </w:p>
    <w:p w14:paraId="12A5F5AB" w14:textId="77777777" w:rsidR="00FA758A" w:rsidRPr="00F75E26" w:rsidRDefault="00FA758A" w:rsidP="007E329D">
      <w:pPr>
        <w:ind w:left="-567" w:right="-426"/>
        <w:rPr>
          <w:color w:val="000000"/>
          <w:sz w:val="12"/>
          <w:szCs w:val="12"/>
        </w:rPr>
      </w:pPr>
    </w:p>
    <w:p w14:paraId="03CE5AF8" w14:textId="77777777" w:rsidR="00B62552" w:rsidRPr="009A6B27" w:rsidRDefault="003F0993" w:rsidP="007E329D">
      <w:pPr>
        <w:ind w:left="-567" w:right="-426"/>
        <w:rPr>
          <w:color w:val="000000"/>
          <w:sz w:val="24"/>
        </w:rPr>
      </w:pPr>
      <w:r w:rsidRPr="009A6B27">
        <w:rPr>
          <w:color w:val="000000"/>
          <w:sz w:val="24"/>
        </w:rPr>
        <w:t>V</w:t>
      </w:r>
      <w:r w:rsidR="004F7104" w:rsidRPr="009A6B27">
        <w:rPr>
          <w:color w:val="000000"/>
          <w:sz w:val="24"/>
        </w:rPr>
        <w:t>or</w:t>
      </w:r>
      <w:r w:rsidR="00AD1BF0" w:rsidRPr="009A6B27">
        <w:rPr>
          <w:color w:val="000000"/>
          <w:sz w:val="24"/>
        </w:rPr>
        <w:t>- u. Zu</w:t>
      </w:r>
      <w:r w:rsidR="004F7104" w:rsidRPr="009A6B27">
        <w:rPr>
          <w:color w:val="000000"/>
          <w:sz w:val="24"/>
        </w:rPr>
        <w:t>nam</w:t>
      </w:r>
      <w:r w:rsidR="007B2CA9" w:rsidRPr="009A6B27">
        <w:rPr>
          <w:color w:val="000000"/>
          <w:sz w:val="24"/>
        </w:rPr>
        <w:t>e:</w:t>
      </w:r>
      <w:r w:rsidR="00B62552" w:rsidRPr="009A6B27">
        <w:rPr>
          <w:color w:val="000000"/>
          <w:sz w:val="24"/>
        </w:rPr>
        <w:t xml:space="preserve"> </w:t>
      </w:r>
      <w:r w:rsidR="00B62552" w:rsidRPr="009A6B27">
        <w:rPr>
          <w:color w:val="000000"/>
          <w:sz w:val="18"/>
          <w:szCs w:val="18"/>
        </w:rPr>
        <w:t>……..........................................................</w:t>
      </w:r>
      <w:r w:rsidR="000B4207">
        <w:rPr>
          <w:color w:val="000000"/>
          <w:sz w:val="18"/>
          <w:szCs w:val="18"/>
        </w:rPr>
        <w:t>....................</w:t>
      </w:r>
      <w:r w:rsidR="00B62552" w:rsidRPr="009A6B27">
        <w:rPr>
          <w:color w:val="000000"/>
          <w:sz w:val="18"/>
          <w:szCs w:val="18"/>
        </w:rPr>
        <w:t>............................................…………………………</w:t>
      </w:r>
    </w:p>
    <w:p w14:paraId="1E849843" w14:textId="77777777" w:rsidR="00B62552" w:rsidRPr="00F75E26" w:rsidRDefault="00B62552" w:rsidP="007E329D">
      <w:pPr>
        <w:ind w:left="-567" w:right="-426"/>
        <w:rPr>
          <w:color w:val="000000"/>
          <w:sz w:val="12"/>
          <w:szCs w:val="12"/>
        </w:rPr>
      </w:pPr>
    </w:p>
    <w:p w14:paraId="5FD216B5" w14:textId="1F9FB95A" w:rsidR="00B62552" w:rsidRPr="009A6B27" w:rsidRDefault="000B4207" w:rsidP="007E329D">
      <w:pPr>
        <w:ind w:left="-567" w:right="-426"/>
        <w:rPr>
          <w:color w:val="000000"/>
          <w:sz w:val="24"/>
        </w:rPr>
      </w:pPr>
      <w:r>
        <w:rPr>
          <w:color w:val="000000"/>
          <w:sz w:val="24"/>
        </w:rPr>
        <w:t>Mail-Adresse</w:t>
      </w:r>
      <w:r w:rsidR="00AD1BF0" w:rsidRPr="009A6B27">
        <w:rPr>
          <w:color w:val="000000"/>
          <w:sz w:val="24"/>
        </w:rPr>
        <w:t>:</w:t>
      </w:r>
      <w:r w:rsidR="00B62552" w:rsidRPr="009A6B27">
        <w:rPr>
          <w:color w:val="000000"/>
          <w:sz w:val="24"/>
        </w:rPr>
        <w:t xml:space="preserve"> </w:t>
      </w:r>
      <w:r w:rsidR="00B62552" w:rsidRPr="009A6B27">
        <w:rPr>
          <w:color w:val="000000"/>
          <w:sz w:val="18"/>
          <w:szCs w:val="18"/>
        </w:rPr>
        <w:t>……</w:t>
      </w:r>
      <w:r>
        <w:rPr>
          <w:color w:val="000000"/>
          <w:sz w:val="18"/>
          <w:szCs w:val="18"/>
        </w:rPr>
        <w:t>….</w:t>
      </w:r>
      <w:r w:rsidR="00B62552" w:rsidRPr="009A6B27">
        <w:rPr>
          <w:color w:val="000000"/>
          <w:sz w:val="18"/>
          <w:szCs w:val="18"/>
        </w:rPr>
        <w:t>..</w:t>
      </w:r>
      <w:r w:rsidR="00F75E26">
        <w:rPr>
          <w:color w:val="000000"/>
          <w:sz w:val="18"/>
          <w:szCs w:val="18"/>
        </w:rPr>
        <w:t>.............................................</w:t>
      </w:r>
      <w:r w:rsidR="00B62552" w:rsidRPr="009A6B27">
        <w:rPr>
          <w:color w:val="000000"/>
          <w:sz w:val="18"/>
          <w:szCs w:val="18"/>
        </w:rPr>
        <w:t>........</w:t>
      </w:r>
      <w:r>
        <w:rPr>
          <w:color w:val="000000"/>
          <w:sz w:val="18"/>
          <w:szCs w:val="18"/>
        </w:rPr>
        <w:t>...</w:t>
      </w:r>
      <w:r w:rsidR="00B62552" w:rsidRPr="009A6B27">
        <w:rPr>
          <w:color w:val="000000"/>
          <w:sz w:val="18"/>
          <w:szCs w:val="18"/>
        </w:rPr>
        <w:t>................................................................…………………………</w:t>
      </w:r>
    </w:p>
    <w:p w14:paraId="19BE0BD4" w14:textId="77777777" w:rsidR="00B62552" w:rsidRPr="00F75E26" w:rsidRDefault="00B62552" w:rsidP="007E329D">
      <w:pPr>
        <w:ind w:left="-567" w:right="-426"/>
        <w:rPr>
          <w:color w:val="000000"/>
          <w:sz w:val="12"/>
          <w:szCs w:val="12"/>
        </w:rPr>
      </w:pPr>
    </w:p>
    <w:p w14:paraId="2AD870F9" w14:textId="77777777" w:rsidR="000B4207" w:rsidRDefault="007E329D" w:rsidP="007E329D">
      <w:pPr>
        <w:ind w:left="-567" w:right="-426"/>
        <w:rPr>
          <w:color w:val="000000"/>
          <w:sz w:val="18"/>
          <w:szCs w:val="18"/>
        </w:rPr>
      </w:pPr>
      <w:r w:rsidRPr="007E329D">
        <w:rPr>
          <w:color w:val="000000"/>
          <w:sz w:val="24"/>
        </w:rPr>
        <w:t xml:space="preserve">Freistellung am/von-bis: </w:t>
      </w:r>
      <w:r w:rsidRPr="009A6B27">
        <w:rPr>
          <w:color w:val="000000"/>
          <w:sz w:val="18"/>
          <w:szCs w:val="18"/>
        </w:rPr>
        <w:t>…….........................</w:t>
      </w:r>
      <w:r w:rsidR="000B4207">
        <w:rPr>
          <w:color w:val="000000"/>
          <w:sz w:val="18"/>
          <w:szCs w:val="18"/>
        </w:rPr>
        <w:t>......</w:t>
      </w:r>
      <w:r w:rsidRPr="009A6B27">
        <w:rPr>
          <w:color w:val="000000"/>
          <w:sz w:val="18"/>
          <w:szCs w:val="18"/>
        </w:rPr>
        <w:t>..................</w:t>
      </w:r>
      <w:r>
        <w:rPr>
          <w:color w:val="000000"/>
          <w:sz w:val="18"/>
          <w:szCs w:val="18"/>
        </w:rPr>
        <w:t xml:space="preserve"> </w:t>
      </w:r>
      <w:r w:rsidR="00DC6394" w:rsidRPr="007E329D">
        <w:rPr>
          <w:color w:val="000000"/>
          <w:sz w:val="24"/>
        </w:rPr>
        <w:t xml:space="preserve">Anzahl versäumter </w:t>
      </w:r>
      <w:r w:rsidR="00342085" w:rsidRPr="007E329D">
        <w:rPr>
          <w:color w:val="000000"/>
          <w:sz w:val="24"/>
        </w:rPr>
        <w:t>Unterrichtstag</w:t>
      </w:r>
      <w:r w:rsidR="00DC6394" w:rsidRPr="007E329D">
        <w:rPr>
          <w:color w:val="000000"/>
          <w:sz w:val="24"/>
        </w:rPr>
        <w:t>e:</w:t>
      </w:r>
      <w:r w:rsidR="000B4207" w:rsidRPr="000B4207">
        <w:rPr>
          <w:color w:val="000000"/>
          <w:sz w:val="18"/>
          <w:szCs w:val="18"/>
        </w:rPr>
        <w:t xml:space="preserve"> </w:t>
      </w:r>
      <w:r w:rsidR="000B4207" w:rsidRPr="009A6B27">
        <w:rPr>
          <w:color w:val="000000"/>
          <w:sz w:val="18"/>
          <w:szCs w:val="18"/>
        </w:rPr>
        <w:t>……</w:t>
      </w:r>
      <w:r w:rsidR="00B5231C">
        <w:rPr>
          <w:color w:val="000000"/>
          <w:sz w:val="18"/>
          <w:szCs w:val="18"/>
        </w:rPr>
        <w:t>…</w:t>
      </w:r>
      <w:r w:rsidR="000B4207" w:rsidRPr="009A6B27">
        <w:rPr>
          <w:color w:val="000000"/>
          <w:sz w:val="18"/>
          <w:szCs w:val="18"/>
        </w:rPr>
        <w:t>....</w:t>
      </w:r>
    </w:p>
    <w:p w14:paraId="4C72D9B2" w14:textId="77777777" w:rsidR="00DC6394" w:rsidRPr="00F75E26" w:rsidRDefault="00DC6394" w:rsidP="007E329D">
      <w:pPr>
        <w:ind w:left="-567" w:right="-426"/>
        <w:rPr>
          <w:color w:val="000000"/>
          <w:sz w:val="12"/>
          <w:szCs w:val="12"/>
        </w:rPr>
      </w:pPr>
    </w:p>
    <w:p w14:paraId="6D166850" w14:textId="77777777" w:rsidR="00B62552" w:rsidRPr="00F75E26" w:rsidRDefault="007A6018" w:rsidP="007E329D">
      <w:pPr>
        <w:ind w:left="-567" w:right="-426"/>
        <w:rPr>
          <w:b/>
          <w:bCs/>
          <w:color w:val="000000"/>
          <w:sz w:val="24"/>
        </w:rPr>
      </w:pPr>
      <w:r w:rsidRPr="00F75E26">
        <w:rPr>
          <w:b/>
          <w:bCs/>
          <w:color w:val="000000"/>
          <w:sz w:val="24"/>
        </w:rPr>
        <w:t xml:space="preserve">Genaue </w:t>
      </w:r>
      <w:r w:rsidR="00FA758A" w:rsidRPr="00F75E26">
        <w:rPr>
          <w:b/>
          <w:bCs/>
          <w:color w:val="000000"/>
          <w:sz w:val="24"/>
        </w:rPr>
        <w:t>Begründung:</w:t>
      </w:r>
    </w:p>
    <w:p w14:paraId="0FACBF6C" w14:textId="77777777" w:rsidR="00551775" w:rsidRPr="007E329D" w:rsidRDefault="00551775" w:rsidP="007E329D">
      <w:pPr>
        <w:ind w:left="-567" w:right="-426"/>
        <w:rPr>
          <w:color w:val="000000"/>
          <w:sz w:val="24"/>
        </w:rPr>
      </w:pPr>
    </w:p>
    <w:p w14:paraId="71385D89" w14:textId="77777777" w:rsidR="00342085" w:rsidRDefault="00342085" w:rsidP="007E329D">
      <w:pPr>
        <w:ind w:left="-567" w:right="-426"/>
        <w:rPr>
          <w:b/>
          <w:color w:val="000000"/>
          <w:sz w:val="24"/>
        </w:rPr>
      </w:pPr>
    </w:p>
    <w:p w14:paraId="3F6BC003" w14:textId="77777777" w:rsidR="00F75E26" w:rsidRDefault="00F75E26" w:rsidP="007E329D">
      <w:pPr>
        <w:ind w:left="-567" w:right="-426"/>
        <w:rPr>
          <w:b/>
          <w:color w:val="000000"/>
          <w:sz w:val="24"/>
        </w:rPr>
      </w:pPr>
    </w:p>
    <w:p w14:paraId="086142C0" w14:textId="77777777" w:rsidR="00D91CC5" w:rsidRDefault="00D91CC5" w:rsidP="007E329D">
      <w:pPr>
        <w:ind w:left="-567" w:right="-426"/>
        <w:rPr>
          <w:b/>
          <w:color w:val="000000"/>
          <w:sz w:val="24"/>
        </w:rPr>
      </w:pPr>
    </w:p>
    <w:p w14:paraId="3F89DCE2" w14:textId="77777777" w:rsidR="00551775" w:rsidRPr="009A6B27" w:rsidRDefault="00551775" w:rsidP="007E329D">
      <w:pPr>
        <w:ind w:left="-567" w:right="-426"/>
        <w:rPr>
          <w:b/>
          <w:color w:val="000000"/>
          <w:sz w:val="24"/>
        </w:rPr>
      </w:pPr>
    </w:p>
    <w:p w14:paraId="26EB9F99" w14:textId="77777777" w:rsidR="007A6018" w:rsidRPr="009A6B27" w:rsidRDefault="007A6018" w:rsidP="007E329D">
      <w:pPr>
        <w:ind w:left="-567" w:right="-426"/>
        <w:rPr>
          <w:color w:val="000000"/>
          <w:sz w:val="16"/>
          <w:szCs w:val="16"/>
        </w:rPr>
      </w:pPr>
    </w:p>
    <w:p w14:paraId="38566DB9" w14:textId="77777777" w:rsidR="007A6018" w:rsidRPr="009A6B27" w:rsidRDefault="007A6018" w:rsidP="007E329D">
      <w:pPr>
        <w:ind w:left="-567" w:right="-426"/>
        <w:jc w:val="right"/>
        <w:rPr>
          <w:i/>
          <w:color w:val="000000"/>
        </w:rPr>
      </w:pPr>
      <w:r w:rsidRPr="009A6B27">
        <w:rPr>
          <w:i/>
          <w:color w:val="000000"/>
          <w:sz w:val="8"/>
          <w:szCs w:val="10"/>
        </w:rPr>
        <w:t>__________________</w:t>
      </w:r>
      <w:r w:rsidR="00D91CC5">
        <w:rPr>
          <w:i/>
          <w:color w:val="000000"/>
          <w:sz w:val="8"/>
          <w:szCs w:val="10"/>
        </w:rPr>
        <w:t>_</w:t>
      </w:r>
      <w:r w:rsidRPr="009A6B27">
        <w:rPr>
          <w:i/>
          <w:color w:val="000000"/>
          <w:sz w:val="8"/>
          <w:szCs w:val="10"/>
        </w:rPr>
        <w:t>_____________________________________________________________</w:t>
      </w:r>
    </w:p>
    <w:p w14:paraId="66BC3470" w14:textId="77777777" w:rsidR="007A6018" w:rsidRPr="009A6B27" w:rsidRDefault="007A6018" w:rsidP="007E329D">
      <w:pPr>
        <w:ind w:left="-567" w:right="-426"/>
        <w:jc w:val="right"/>
        <w:rPr>
          <w:i/>
          <w:color w:val="000000"/>
          <w:sz w:val="10"/>
          <w:szCs w:val="10"/>
        </w:rPr>
      </w:pPr>
    </w:p>
    <w:p w14:paraId="5D348B8C" w14:textId="77777777" w:rsidR="007A6018" w:rsidRDefault="007A6018" w:rsidP="007E329D">
      <w:pPr>
        <w:ind w:left="-567" w:right="-426"/>
        <w:jc w:val="right"/>
        <w:rPr>
          <w:i/>
          <w:color w:val="000000"/>
          <w:sz w:val="20"/>
          <w:szCs w:val="20"/>
        </w:rPr>
      </w:pPr>
      <w:r w:rsidRPr="009A6B27">
        <w:rPr>
          <w:i/>
          <w:color w:val="000000"/>
          <w:sz w:val="20"/>
          <w:szCs w:val="20"/>
        </w:rPr>
        <w:t xml:space="preserve">Unterschrift </w:t>
      </w:r>
      <w:r w:rsidR="00551775" w:rsidRPr="009A6B27">
        <w:rPr>
          <w:i/>
          <w:color w:val="000000"/>
          <w:sz w:val="20"/>
          <w:szCs w:val="20"/>
        </w:rPr>
        <w:t>des</w:t>
      </w:r>
      <w:r w:rsidRPr="009A6B27">
        <w:rPr>
          <w:i/>
          <w:color w:val="000000"/>
          <w:sz w:val="20"/>
          <w:szCs w:val="20"/>
        </w:rPr>
        <w:t xml:space="preserve"> Erziehungsberechtigten</w:t>
      </w:r>
    </w:p>
    <w:p w14:paraId="4D5AC255" w14:textId="77777777" w:rsidR="004B5C0A" w:rsidRPr="009A6B27" w:rsidRDefault="004B5C0A" w:rsidP="007E329D">
      <w:pPr>
        <w:ind w:left="-567" w:right="-426"/>
        <w:jc w:val="right"/>
        <w:rPr>
          <w:i/>
          <w:color w:val="000000"/>
          <w:sz w:val="20"/>
          <w:szCs w:val="20"/>
        </w:rPr>
      </w:pPr>
    </w:p>
    <w:p w14:paraId="43DA520D" w14:textId="77777777" w:rsidR="00551775" w:rsidRPr="009A6B27" w:rsidRDefault="00551775" w:rsidP="007E329D">
      <w:pPr>
        <w:tabs>
          <w:tab w:val="left" w:pos="720"/>
          <w:tab w:val="left" w:pos="5040"/>
        </w:tabs>
        <w:ind w:left="-567" w:right="-426"/>
        <w:jc w:val="center"/>
        <w:rPr>
          <w:rFonts w:cs="Arial"/>
          <w:color w:val="000000"/>
        </w:rPr>
      </w:pPr>
      <w:r w:rsidRPr="009A6B27">
        <w:rPr>
          <w:rFonts w:cs="Arial"/>
          <w:color w:val="000000"/>
        </w:rPr>
        <w:t>………………………………………………………………………………………………………………..………</w:t>
      </w:r>
    </w:p>
    <w:p w14:paraId="298A8E8C" w14:textId="77777777" w:rsidR="007A6018" w:rsidRPr="009A6B27" w:rsidRDefault="007A6018" w:rsidP="007E329D">
      <w:pPr>
        <w:ind w:left="-567" w:right="-426"/>
        <w:rPr>
          <w:i/>
          <w:color w:val="000000"/>
        </w:rPr>
      </w:pPr>
    </w:p>
    <w:p w14:paraId="438B51D3" w14:textId="09A3DECD" w:rsidR="00D91CC5" w:rsidRDefault="00F75E26" w:rsidP="007E329D">
      <w:pPr>
        <w:ind w:left="-567" w:right="-426"/>
        <w:rPr>
          <w:rFonts w:cs="Arial"/>
          <w:noProof/>
          <w:lang w:eastAsia="de-AT"/>
        </w:rPr>
      </w:pPr>
      <w:r>
        <w:rPr>
          <w:rFonts w:cs="Arial"/>
          <w:noProof/>
          <w:lang w:eastAsia="de-AT"/>
        </w:rPr>
        <w:pict w14:anchorId="64825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2018 HIB LOGO neu (003)" style="width:147.75pt;height:62pt;visibility:visible">
            <v:imagedata r:id="rId8" o:title="2018 HIB LOGO neu (003)"/>
          </v:shape>
        </w:pict>
      </w:r>
    </w:p>
    <w:p w14:paraId="52CED1A2" w14:textId="77777777" w:rsidR="00D91CC5" w:rsidRDefault="00D91CC5" w:rsidP="007E329D">
      <w:pPr>
        <w:ind w:left="-567" w:right="-426"/>
        <w:rPr>
          <w:rFonts w:cs="Arial"/>
          <w:noProof/>
          <w:lang w:eastAsia="de-AT"/>
        </w:rPr>
      </w:pPr>
    </w:p>
    <w:p w14:paraId="5C5BEE5D" w14:textId="77777777" w:rsidR="00B57F43" w:rsidRDefault="00B57F43" w:rsidP="007E329D">
      <w:pPr>
        <w:ind w:left="-567" w:right="-426"/>
        <w:rPr>
          <w:color w:val="000000"/>
          <w:sz w:val="24"/>
        </w:rPr>
      </w:pPr>
    </w:p>
    <w:p w14:paraId="21D325C8" w14:textId="2FFEC86E" w:rsidR="00D7470A" w:rsidRPr="00D91CC5" w:rsidRDefault="00F64BE7" w:rsidP="007E329D">
      <w:pPr>
        <w:ind w:left="-567" w:right="-426"/>
        <w:rPr>
          <w:color w:val="000000"/>
          <w:sz w:val="24"/>
        </w:rPr>
      </w:pPr>
      <w:r w:rsidRPr="00D91CC5">
        <w:rPr>
          <w:color w:val="000000"/>
          <w:sz w:val="24"/>
        </w:rPr>
        <w:t xml:space="preserve">Eingangsstempel der </w:t>
      </w:r>
      <w:r w:rsidR="00D7470A" w:rsidRPr="00D91CC5">
        <w:rPr>
          <w:color w:val="000000"/>
          <w:sz w:val="24"/>
        </w:rPr>
        <w:t>Direktionskanzlei:</w:t>
      </w:r>
    </w:p>
    <w:p w14:paraId="5BD46BC8" w14:textId="77777777" w:rsidR="00AD7230" w:rsidRDefault="00AD7230" w:rsidP="007E329D">
      <w:pPr>
        <w:ind w:left="-567" w:right="-426"/>
        <w:rPr>
          <w:color w:val="000000"/>
          <w:sz w:val="24"/>
        </w:rPr>
      </w:pPr>
    </w:p>
    <w:p w14:paraId="0D3EB00D" w14:textId="77777777" w:rsidR="00B57F43" w:rsidRDefault="00B57F43" w:rsidP="007E329D">
      <w:pPr>
        <w:ind w:left="-567" w:right="-426"/>
        <w:rPr>
          <w:color w:val="000000"/>
          <w:sz w:val="24"/>
        </w:rPr>
      </w:pPr>
    </w:p>
    <w:p w14:paraId="7F37B071" w14:textId="26CFCED6" w:rsidR="00DC454C" w:rsidRPr="00D91CC5" w:rsidRDefault="00551775" w:rsidP="007E329D">
      <w:pPr>
        <w:ind w:left="-567" w:right="-426"/>
        <w:rPr>
          <w:color w:val="000000"/>
          <w:sz w:val="24"/>
        </w:rPr>
      </w:pPr>
      <w:r w:rsidRPr="00D91CC5">
        <w:rPr>
          <w:color w:val="000000"/>
          <w:sz w:val="24"/>
        </w:rPr>
        <w:t xml:space="preserve">Stellungnahme </w:t>
      </w:r>
      <w:r w:rsidR="00465CE5" w:rsidRPr="00D91CC5">
        <w:rPr>
          <w:color w:val="000000"/>
          <w:sz w:val="24"/>
        </w:rPr>
        <w:t xml:space="preserve">und Unterschrift </w:t>
      </w:r>
      <w:r w:rsidRPr="00D91CC5">
        <w:rPr>
          <w:color w:val="000000"/>
          <w:sz w:val="24"/>
        </w:rPr>
        <w:t>des Klassenvorstandes:</w:t>
      </w:r>
    </w:p>
    <w:p w14:paraId="1678E89F" w14:textId="77777777" w:rsidR="00DC454C" w:rsidRDefault="00DC454C" w:rsidP="007E329D">
      <w:pPr>
        <w:ind w:left="-567" w:right="-426"/>
        <w:rPr>
          <w:color w:val="000000"/>
          <w:szCs w:val="22"/>
        </w:rPr>
      </w:pPr>
    </w:p>
    <w:p w14:paraId="64B8F65A" w14:textId="77777777" w:rsidR="00B57F43" w:rsidRDefault="00B57F43" w:rsidP="007E329D">
      <w:pPr>
        <w:ind w:left="-567" w:right="-426"/>
        <w:rPr>
          <w:color w:val="000000"/>
          <w:szCs w:val="22"/>
        </w:rPr>
      </w:pPr>
    </w:p>
    <w:p w14:paraId="005EFB5F" w14:textId="77777777" w:rsidR="00F75E26" w:rsidRDefault="00F75E26" w:rsidP="007E329D">
      <w:pPr>
        <w:ind w:left="-567" w:right="-426"/>
        <w:rPr>
          <w:color w:val="000000"/>
          <w:szCs w:val="22"/>
        </w:rPr>
      </w:pPr>
    </w:p>
    <w:p w14:paraId="0D0908B7" w14:textId="77777777" w:rsidR="00F75E26" w:rsidRDefault="00F75E26" w:rsidP="007E329D">
      <w:pPr>
        <w:ind w:left="-567" w:right="-426"/>
        <w:rPr>
          <w:color w:val="000000"/>
          <w:szCs w:val="22"/>
        </w:rPr>
      </w:pPr>
    </w:p>
    <w:p w14:paraId="4AA92755" w14:textId="0FA7DF57" w:rsidR="00F75E26" w:rsidRPr="004B5C0A" w:rsidRDefault="004B5C0A" w:rsidP="007E329D">
      <w:pPr>
        <w:ind w:left="-567" w:right="-426"/>
        <w:rPr>
          <w:color w:val="000000"/>
          <w:szCs w:val="22"/>
        </w:rPr>
      </w:pPr>
      <w:r>
        <w:rPr>
          <w:b/>
          <w:bCs/>
          <w:color w:val="000000"/>
          <w:szCs w:val="22"/>
          <w:u w:val="single"/>
        </w:rPr>
        <w:t>Stellungnahme des Direktors:</w:t>
      </w:r>
    </w:p>
    <w:p w14:paraId="3780E21F" w14:textId="77777777" w:rsidR="00465CE5" w:rsidRPr="00171787" w:rsidRDefault="00465CE5" w:rsidP="007E329D">
      <w:pPr>
        <w:ind w:left="-567" w:right="-426"/>
        <w:rPr>
          <w:color w:val="000000"/>
          <w:szCs w:val="22"/>
        </w:rPr>
      </w:pPr>
    </w:p>
    <w:p w14:paraId="3695C4A0" w14:textId="718D54A6" w:rsidR="00B57F43" w:rsidRDefault="00B57F43" w:rsidP="007E329D">
      <w:pPr>
        <w:ind w:left="-567" w:right="-426"/>
        <w:rPr>
          <w:color w:val="000000"/>
          <w:sz w:val="24"/>
        </w:rPr>
      </w:pPr>
      <w:r>
        <w:rPr>
          <w:color w:val="000000"/>
          <w:sz w:val="24"/>
        </w:rPr>
        <w:sym w:font="Wingdings 2" w:char="F081"/>
      </w:r>
      <w:r>
        <w:rPr>
          <w:color w:val="000000"/>
          <w:sz w:val="24"/>
        </w:rPr>
        <w:t xml:space="preserve">  Genehmigung</w:t>
      </w:r>
    </w:p>
    <w:p w14:paraId="183ADFE3" w14:textId="77777777" w:rsidR="00B57F43" w:rsidRDefault="00B57F43" w:rsidP="007E329D">
      <w:pPr>
        <w:ind w:left="-567" w:right="-426"/>
        <w:rPr>
          <w:color w:val="000000"/>
          <w:sz w:val="24"/>
        </w:rPr>
      </w:pPr>
    </w:p>
    <w:p w14:paraId="60EE51FA" w14:textId="7DFE4670" w:rsidR="00B57F43" w:rsidRDefault="00B57F43" w:rsidP="004B5C0A">
      <w:pPr>
        <w:ind w:left="-567" w:right="-426"/>
        <w:rPr>
          <w:color w:val="000000"/>
          <w:sz w:val="24"/>
        </w:rPr>
      </w:pPr>
      <w:r>
        <w:rPr>
          <w:color w:val="000000"/>
          <w:sz w:val="24"/>
        </w:rPr>
        <w:sym w:font="Wingdings 2" w:char="F081"/>
      </w:r>
      <w:r>
        <w:rPr>
          <w:color w:val="000000"/>
          <w:sz w:val="24"/>
        </w:rPr>
        <w:t xml:space="preserve">  </w:t>
      </w:r>
      <w:r w:rsidR="00F75E26">
        <w:rPr>
          <w:color w:val="000000"/>
          <w:sz w:val="24"/>
        </w:rPr>
        <w:t>Nichtgenehmigung</w:t>
      </w:r>
      <w:r w:rsidR="004B5C0A">
        <w:rPr>
          <w:color w:val="000000"/>
          <w:sz w:val="24"/>
        </w:rPr>
        <w:t xml:space="preserve"> / </w:t>
      </w:r>
      <w:r w:rsidR="00F75E26">
        <w:rPr>
          <w:color w:val="000000"/>
          <w:sz w:val="24"/>
        </w:rPr>
        <w:t>Be</w:t>
      </w:r>
      <w:r>
        <w:rPr>
          <w:color w:val="000000"/>
          <w:sz w:val="24"/>
        </w:rPr>
        <w:t>gründung:</w:t>
      </w:r>
    </w:p>
    <w:p w14:paraId="13513AF6" w14:textId="77777777" w:rsidR="00B57F43" w:rsidRDefault="00B57F43" w:rsidP="007E329D">
      <w:pPr>
        <w:ind w:left="-567" w:right="-426"/>
        <w:rPr>
          <w:color w:val="000000"/>
          <w:sz w:val="24"/>
        </w:rPr>
      </w:pPr>
    </w:p>
    <w:p w14:paraId="5FCA8937" w14:textId="77777777" w:rsidR="00D7470A" w:rsidRDefault="00D7470A" w:rsidP="00F64BE7">
      <w:pPr>
        <w:ind w:right="-426"/>
        <w:jc w:val="right"/>
        <w:rPr>
          <w:rFonts w:cs="Arial"/>
          <w:color w:val="000000"/>
          <w:sz w:val="24"/>
          <w:lang w:val="fr-FR"/>
        </w:rPr>
      </w:pPr>
    </w:p>
    <w:sectPr w:rsidR="00D7470A" w:rsidSect="00DC6394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D6C8" w14:textId="77777777" w:rsidR="000B64D6" w:rsidRDefault="000B64D6" w:rsidP="00A431F2">
      <w:r>
        <w:separator/>
      </w:r>
    </w:p>
  </w:endnote>
  <w:endnote w:type="continuationSeparator" w:id="0">
    <w:p w14:paraId="71F1B2CA" w14:textId="77777777" w:rsidR="000B64D6" w:rsidRDefault="000B64D6" w:rsidP="00A4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0B7D" w14:textId="77777777" w:rsidR="000B64D6" w:rsidRDefault="000B64D6" w:rsidP="00A431F2">
      <w:r>
        <w:separator/>
      </w:r>
    </w:p>
  </w:footnote>
  <w:footnote w:type="continuationSeparator" w:id="0">
    <w:p w14:paraId="2EE9DBFF" w14:textId="77777777" w:rsidR="000B64D6" w:rsidRDefault="000B64D6" w:rsidP="00A43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78B"/>
    <w:rsid w:val="000125DB"/>
    <w:rsid w:val="00025121"/>
    <w:rsid w:val="00031163"/>
    <w:rsid w:val="000343F5"/>
    <w:rsid w:val="00035508"/>
    <w:rsid w:val="00065EE7"/>
    <w:rsid w:val="000704E0"/>
    <w:rsid w:val="00074C27"/>
    <w:rsid w:val="00094F1D"/>
    <w:rsid w:val="000B4207"/>
    <w:rsid w:val="000B64D6"/>
    <w:rsid w:val="000C0125"/>
    <w:rsid w:val="000E3A53"/>
    <w:rsid w:val="00100517"/>
    <w:rsid w:val="001128A9"/>
    <w:rsid w:val="00116D5A"/>
    <w:rsid w:val="00134DD0"/>
    <w:rsid w:val="0013569F"/>
    <w:rsid w:val="0014236A"/>
    <w:rsid w:val="00144F90"/>
    <w:rsid w:val="00145B53"/>
    <w:rsid w:val="00146DDA"/>
    <w:rsid w:val="00163C1A"/>
    <w:rsid w:val="00167A31"/>
    <w:rsid w:val="0017156E"/>
    <w:rsid w:val="00171787"/>
    <w:rsid w:val="001812D8"/>
    <w:rsid w:val="001A3630"/>
    <w:rsid w:val="001A6C8B"/>
    <w:rsid w:val="001A6FF5"/>
    <w:rsid w:val="001B2D5C"/>
    <w:rsid w:val="001D7038"/>
    <w:rsid w:val="001D78D9"/>
    <w:rsid w:val="001E0C09"/>
    <w:rsid w:val="001E0F0C"/>
    <w:rsid w:val="00216A8F"/>
    <w:rsid w:val="00231EA8"/>
    <w:rsid w:val="002568E2"/>
    <w:rsid w:val="002A044F"/>
    <w:rsid w:val="002A7A83"/>
    <w:rsid w:val="002B1843"/>
    <w:rsid w:val="002B3166"/>
    <w:rsid w:val="002C4F39"/>
    <w:rsid w:val="002C6290"/>
    <w:rsid w:val="002C6428"/>
    <w:rsid w:val="00314CE6"/>
    <w:rsid w:val="0031529F"/>
    <w:rsid w:val="00320EFD"/>
    <w:rsid w:val="00323D8F"/>
    <w:rsid w:val="00336F25"/>
    <w:rsid w:val="00342085"/>
    <w:rsid w:val="003447CD"/>
    <w:rsid w:val="0035131F"/>
    <w:rsid w:val="00361B69"/>
    <w:rsid w:val="003708E6"/>
    <w:rsid w:val="003816B1"/>
    <w:rsid w:val="00382CA9"/>
    <w:rsid w:val="00390DD3"/>
    <w:rsid w:val="003B3D48"/>
    <w:rsid w:val="003C0E77"/>
    <w:rsid w:val="003E61E7"/>
    <w:rsid w:val="003F0993"/>
    <w:rsid w:val="003F3136"/>
    <w:rsid w:val="0040779D"/>
    <w:rsid w:val="004107B9"/>
    <w:rsid w:val="004165BB"/>
    <w:rsid w:val="00416BD3"/>
    <w:rsid w:val="004225E3"/>
    <w:rsid w:val="00446648"/>
    <w:rsid w:val="00452557"/>
    <w:rsid w:val="00465CE5"/>
    <w:rsid w:val="004A0D6F"/>
    <w:rsid w:val="004A2E1A"/>
    <w:rsid w:val="004B5C0A"/>
    <w:rsid w:val="004C137F"/>
    <w:rsid w:val="004F353C"/>
    <w:rsid w:val="004F7104"/>
    <w:rsid w:val="005019C7"/>
    <w:rsid w:val="00520B6D"/>
    <w:rsid w:val="00530242"/>
    <w:rsid w:val="00551775"/>
    <w:rsid w:val="00554E07"/>
    <w:rsid w:val="00566E12"/>
    <w:rsid w:val="00567844"/>
    <w:rsid w:val="00570E7D"/>
    <w:rsid w:val="005A1927"/>
    <w:rsid w:val="005A73F9"/>
    <w:rsid w:val="005B50AA"/>
    <w:rsid w:val="005E342F"/>
    <w:rsid w:val="005F44C1"/>
    <w:rsid w:val="006001E6"/>
    <w:rsid w:val="0060479D"/>
    <w:rsid w:val="006139A5"/>
    <w:rsid w:val="00631AAF"/>
    <w:rsid w:val="00634B7A"/>
    <w:rsid w:val="00635A43"/>
    <w:rsid w:val="00653E98"/>
    <w:rsid w:val="006547A7"/>
    <w:rsid w:val="00685F11"/>
    <w:rsid w:val="00692085"/>
    <w:rsid w:val="00692428"/>
    <w:rsid w:val="00696273"/>
    <w:rsid w:val="006D02BC"/>
    <w:rsid w:val="006D0906"/>
    <w:rsid w:val="0070484F"/>
    <w:rsid w:val="00710B1D"/>
    <w:rsid w:val="00722D72"/>
    <w:rsid w:val="00751137"/>
    <w:rsid w:val="00756D49"/>
    <w:rsid w:val="007673D3"/>
    <w:rsid w:val="007776C9"/>
    <w:rsid w:val="00782D25"/>
    <w:rsid w:val="00783F21"/>
    <w:rsid w:val="00784971"/>
    <w:rsid w:val="0079278B"/>
    <w:rsid w:val="007952AA"/>
    <w:rsid w:val="007A163C"/>
    <w:rsid w:val="007A54FE"/>
    <w:rsid w:val="007A6018"/>
    <w:rsid w:val="007B0BF7"/>
    <w:rsid w:val="007B2CA9"/>
    <w:rsid w:val="007C1D24"/>
    <w:rsid w:val="007E2FD6"/>
    <w:rsid w:val="007E329D"/>
    <w:rsid w:val="008215E8"/>
    <w:rsid w:val="00837543"/>
    <w:rsid w:val="00844B74"/>
    <w:rsid w:val="00863F73"/>
    <w:rsid w:val="008804B4"/>
    <w:rsid w:val="00882B69"/>
    <w:rsid w:val="008908C8"/>
    <w:rsid w:val="008969CB"/>
    <w:rsid w:val="00897FEB"/>
    <w:rsid w:val="008C2740"/>
    <w:rsid w:val="008C6084"/>
    <w:rsid w:val="008D522C"/>
    <w:rsid w:val="008E07F5"/>
    <w:rsid w:val="008E3FE2"/>
    <w:rsid w:val="008E57E4"/>
    <w:rsid w:val="008E6F8F"/>
    <w:rsid w:val="008E712C"/>
    <w:rsid w:val="008F7DD0"/>
    <w:rsid w:val="009040C8"/>
    <w:rsid w:val="00911084"/>
    <w:rsid w:val="00922AB9"/>
    <w:rsid w:val="00933472"/>
    <w:rsid w:val="0094513D"/>
    <w:rsid w:val="009716EB"/>
    <w:rsid w:val="0097554E"/>
    <w:rsid w:val="00976BD0"/>
    <w:rsid w:val="009812D3"/>
    <w:rsid w:val="009A0C5F"/>
    <w:rsid w:val="009A5EB8"/>
    <w:rsid w:val="009A6B27"/>
    <w:rsid w:val="009C1ED2"/>
    <w:rsid w:val="009D5225"/>
    <w:rsid w:val="009F1757"/>
    <w:rsid w:val="00A01818"/>
    <w:rsid w:val="00A03E88"/>
    <w:rsid w:val="00A1349F"/>
    <w:rsid w:val="00A17783"/>
    <w:rsid w:val="00A21F05"/>
    <w:rsid w:val="00A431F2"/>
    <w:rsid w:val="00A450F8"/>
    <w:rsid w:val="00A608C1"/>
    <w:rsid w:val="00A71EDE"/>
    <w:rsid w:val="00A83096"/>
    <w:rsid w:val="00A90C55"/>
    <w:rsid w:val="00A946F4"/>
    <w:rsid w:val="00AA1C90"/>
    <w:rsid w:val="00AD1BF0"/>
    <w:rsid w:val="00AD7230"/>
    <w:rsid w:val="00AE09BD"/>
    <w:rsid w:val="00AF2CD2"/>
    <w:rsid w:val="00B00980"/>
    <w:rsid w:val="00B118A7"/>
    <w:rsid w:val="00B12C25"/>
    <w:rsid w:val="00B13C4F"/>
    <w:rsid w:val="00B15D2D"/>
    <w:rsid w:val="00B202C1"/>
    <w:rsid w:val="00B2094B"/>
    <w:rsid w:val="00B360A6"/>
    <w:rsid w:val="00B36CEC"/>
    <w:rsid w:val="00B5231C"/>
    <w:rsid w:val="00B57F43"/>
    <w:rsid w:val="00B62552"/>
    <w:rsid w:val="00B64A9B"/>
    <w:rsid w:val="00B72EC6"/>
    <w:rsid w:val="00B7428C"/>
    <w:rsid w:val="00B80AE1"/>
    <w:rsid w:val="00B90777"/>
    <w:rsid w:val="00BB085B"/>
    <w:rsid w:val="00BB4195"/>
    <w:rsid w:val="00BB6684"/>
    <w:rsid w:val="00BE0BD1"/>
    <w:rsid w:val="00BF48EC"/>
    <w:rsid w:val="00C04787"/>
    <w:rsid w:val="00C05343"/>
    <w:rsid w:val="00C113CF"/>
    <w:rsid w:val="00C12215"/>
    <w:rsid w:val="00C22090"/>
    <w:rsid w:val="00C24D61"/>
    <w:rsid w:val="00C37AA0"/>
    <w:rsid w:val="00C9702D"/>
    <w:rsid w:val="00CB4F40"/>
    <w:rsid w:val="00CC44B2"/>
    <w:rsid w:val="00CF397D"/>
    <w:rsid w:val="00D0286F"/>
    <w:rsid w:val="00D06B2E"/>
    <w:rsid w:val="00D50266"/>
    <w:rsid w:val="00D52299"/>
    <w:rsid w:val="00D54581"/>
    <w:rsid w:val="00D7406B"/>
    <w:rsid w:val="00D7470A"/>
    <w:rsid w:val="00D91CC5"/>
    <w:rsid w:val="00DA0F72"/>
    <w:rsid w:val="00DB79CF"/>
    <w:rsid w:val="00DC27CE"/>
    <w:rsid w:val="00DC4245"/>
    <w:rsid w:val="00DC454C"/>
    <w:rsid w:val="00DC6394"/>
    <w:rsid w:val="00DD34EC"/>
    <w:rsid w:val="00DE0F18"/>
    <w:rsid w:val="00E17168"/>
    <w:rsid w:val="00E335BC"/>
    <w:rsid w:val="00E4654E"/>
    <w:rsid w:val="00E603A4"/>
    <w:rsid w:val="00E61B86"/>
    <w:rsid w:val="00E64501"/>
    <w:rsid w:val="00E668C4"/>
    <w:rsid w:val="00E72CB7"/>
    <w:rsid w:val="00E74792"/>
    <w:rsid w:val="00E952FB"/>
    <w:rsid w:val="00EA6D46"/>
    <w:rsid w:val="00F07C43"/>
    <w:rsid w:val="00F105F8"/>
    <w:rsid w:val="00F16704"/>
    <w:rsid w:val="00F17013"/>
    <w:rsid w:val="00F20B3A"/>
    <w:rsid w:val="00F50D9E"/>
    <w:rsid w:val="00F50DA9"/>
    <w:rsid w:val="00F6021B"/>
    <w:rsid w:val="00F64BE7"/>
    <w:rsid w:val="00F64EDD"/>
    <w:rsid w:val="00F6508E"/>
    <w:rsid w:val="00F67AD3"/>
    <w:rsid w:val="00F747DF"/>
    <w:rsid w:val="00F75E26"/>
    <w:rsid w:val="00F8491E"/>
    <w:rsid w:val="00F9354A"/>
    <w:rsid w:val="00F95206"/>
    <w:rsid w:val="00FA27E3"/>
    <w:rsid w:val="00FA758A"/>
    <w:rsid w:val="00FB45C1"/>
    <w:rsid w:val="00FC000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CA22C18"/>
  <w15:chartTrackingRefBased/>
  <w15:docId w15:val="{E411C12E-D521-4EEA-AA3E-D32C711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31E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31EA8"/>
    <w:rPr>
      <w:rFonts w:ascii="Segoe UI" w:hAnsi="Segoe UI" w:cs="Segoe UI"/>
      <w:sz w:val="18"/>
      <w:szCs w:val="18"/>
      <w:lang w:eastAsia="de-DE"/>
    </w:rPr>
  </w:style>
  <w:style w:type="paragraph" w:styleId="HTMLAdresse">
    <w:name w:val="HTML Address"/>
    <w:basedOn w:val="Standard"/>
    <w:link w:val="HTMLAdresseZchn"/>
    <w:uiPriority w:val="99"/>
    <w:unhideWhenUsed/>
    <w:rsid w:val="00074C27"/>
    <w:rPr>
      <w:rFonts w:ascii="Times New Roman" w:hAnsi="Times New Roman"/>
      <w:i/>
      <w:iCs/>
      <w:sz w:val="24"/>
      <w:lang w:eastAsia="de-AT"/>
    </w:rPr>
  </w:style>
  <w:style w:type="character" w:customStyle="1" w:styleId="HTMLAdresseZchn">
    <w:name w:val="HTML Adresse Zchn"/>
    <w:link w:val="HTMLAdresse"/>
    <w:uiPriority w:val="99"/>
    <w:rsid w:val="00074C27"/>
    <w:rPr>
      <w:i/>
      <w:iCs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074C27"/>
    <w:rPr>
      <w:rFonts w:ascii="Calibri" w:eastAsia="Calibri" w:hAnsi="Calibri"/>
      <w:szCs w:val="22"/>
      <w:lang w:eastAsia="en-US"/>
    </w:rPr>
  </w:style>
  <w:style w:type="character" w:customStyle="1" w:styleId="NurTextZchn">
    <w:name w:val="Nur Text Zchn"/>
    <w:link w:val="NurText"/>
    <w:uiPriority w:val="99"/>
    <w:rsid w:val="00074C2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782D25"/>
    <w:rPr>
      <w:color w:val="0563C1"/>
      <w:u w:val="single"/>
    </w:rPr>
  </w:style>
  <w:style w:type="character" w:customStyle="1" w:styleId="berschrift1Zchn">
    <w:name w:val="Überschrift 1 Zchn"/>
    <w:link w:val="berschrift1"/>
    <w:rsid w:val="004A0D6F"/>
    <w:rPr>
      <w:rFonts w:ascii="Arial" w:hAnsi="Arial" w:cs="Arial"/>
      <w:b/>
      <w:bCs/>
      <w:sz w:val="22"/>
      <w:szCs w:val="28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rsid w:val="00A431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31F2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431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31F2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nzlei@hib-liebenau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ocker\Anwendungsdaten\Microsoft\Vorlagen\M&#252;ll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F164-4474-4072-ABEA-00E8C373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Müller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HIB Graz-Liebenau</Company>
  <LinksUpToDate>false</LinksUpToDate>
  <CharactersWithSpaces>1717</CharactersWithSpaces>
  <SharedDoc>false</SharedDoc>
  <HLinks>
    <vt:vector size="6" baseType="variant">
      <vt:variant>
        <vt:i4>4128833</vt:i4>
      </vt:variant>
      <vt:variant>
        <vt:i4>0</vt:i4>
      </vt:variant>
      <vt:variant>
        <vt:i4>0</vt:i4>
      </vt:variant>
      <vt:variant>
        <vt:i4>5</vt:i4>
      </vt:variant>
      <vt:variant>
        <vt:lpwstr>mailto:kanzlei@hib-liebenau.at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stocker</dc:creator>
  <cp:keywords/>
  <dc:description/>
  <cp:lastModifiedBy>Silvia Stocker</cp:lastModifiedBy>
  <cp:revision>4</cp:revision>
  <cp:lastPrinted>2024-06-24T13:49:00Z</cp:lastPrinted>
  <dcterms:created xsi:type="dcterms:W3CDTF">2023-12-07T07:19:00Z</dcterms:created>
  <dcterms:modified xsi:type="dcterms:W3CDTF">2024-06-24T13:49:00Z</dcterms:modified>
</cp:coreProperties>
</file>